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4C" w:rsidRDefault="00EE624C">
      <w:pPr>
        <w:pStyle w:val="Heading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Times New Roman"/>
          <w:b w:val="0"/>
          <w:bCs w:val="0"/>
          <w:color w:val="333333"/>
          <w:kern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333333"/>
          <w:kern w:val="44"/>
          <w:shd w:val="clear" w:color="auto" w:fill="FFFFFF"/>
        </w:rPr>
        <w:t>《农贸市场建设和管理规范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333333"/>
          <w:shd w:val="clear" w:color="auto" w:fill="FFFFFF"/>
        </w:rPr>
        <w:t>（征求意见稿）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333333"/>
          <w:kern w:val="44"/>
          <w:shd w:val="clear" w:color="auto" w:fill="FFFFFF"/>
        </w:rPr>
        <w:t>》</w:t>
      </w:r>
    </w:p>
    <w:p w:rsidR="00EE624C" w:rsidRDefault="00EE624C">
      <w:pPr>
        <w:spacing w:line="560" w:lineRule="exact"/>
        <w:jc w:val="center"/>
        <w:rPr>
          <w:rFonts w:cs="Times New Roman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征求意见反馈表</w:t>
      </w:r>
    </w:p>
    <w:p w:rsidR="00EE624C" w:rsidRDefault="00EE624C" w:rsidP="00FB232E">
      <w:pPr>
        <w:pStyle w:val="Heading1"/>
        <w:widowControl/>
        <w:shd w:val="clear" w:color="auto" w:fill="FFFFFF"/>
        <w:wordWrap w:val="0"/>
        <w:spacing w:before="300" w:beforeAutospacing="0" w:after="300" w:afterAutospacing="0" w:line="560" w:lineRule="exact"/>
        <w:ind w:firstLineChars="200" w:firstLine="31680"/>
        <w:jc w:val="both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 w:cs="仿宋_GB2312"/>
          <w:b w:val="0"/>
          <w:bCs w:val="0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b w:val="0"/>
          <w:bCs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b w:val="0"/>
          <w:bCs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</w:t>
      </w:r>
    </w:p>
    <w:p w:rsidR="00EE624C" w:rsidRDefault="00EE624C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修改意见提出单位或个人（盖章或签字）：</w:t>
      </w:r>
    </w:p>
    <w:p w:rsidR="00EE624C" w:rsidRDefault="00EE624C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2085"/>
        <w:gridCol w:w="2895"/>
        <w:gridCol w:w="2633"/>
      </w:tblGrid>
      <w:tr w:rsidR="00EE624C" w:rsidRPr="0040496E">
        <w:tc>
          <w:tcPr>
            <w:tcW w:w="909" w:type="dxa"/>
          </w:tcPr>
          <w:p w:rsidR="00EE624C" w:rsidRPr="0040496E" w:rsidRDefault="00EE624C" w:rsidP="0040496E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40496E"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085" w:type="dxa"/>
          </w:tcPr>
          <w:p w:rsidR="00EE624C" w:rsidRPr="0040496E" w:rsidRDefault="00EE624C" w:rsidP="0040496E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40496E">
              <w:rPr>
                <w:rFonts w:ascii="黑体" w:eastAsia="黑体" w:hAnsi="黑体" w:cs="黑体" w:hint="eastAsia"/>
                <w:sz w:val="32"/>
                <w:szCs w:val="32"/>
              </w:rPr>
              <w:t>修改条款</w:t>
            </w:r>
          </w:p>
        </w:tc>
        <w:tc>
          <w:tcPr>
            <w:tcW w:w="2895" w:type="dxa"/>
          </w:tcPr>
          <w:p w:rsidR="00EE624C" w:rsidRPr="0040496E" w:rsidRDefault="00EE624C" w:rsidP="0040496E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40496E">
              <w:rPr>
                <w:rFonts w:ascii="黑体" w:eastAsia="黑体" w:hAnsi="黑体" w:cs="黑体" w:hint="eastAsia"/>
                <w:sz w:val="32"/>
                <w:szCs w:val="32"/>
              </w:rPr>
              <w:t>修改意见</w:t>
            </w:r>
          </w:p>
        </w:tc>
        <w:tc>
          <w:tcPr>
            <w:tcW w:w="2633" w:type="dxa"/>
          </w:tcPr>
          <w:p w:rsidR="00EE624C" w:rsidRPr="0040496E" w:rsidRDefault="00EE624C" w:rsidP="0040496E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40496E">
              <w:rPr>
                <w:rFonts w:ascii="黑体" w:eastAsia="黑体" w:hAnsi="黑体" w:cs="黑体" w:hint="eastAsia"/>
                <w:sz w:val="32"/>
                <w:szCs w:val="32"/>
              </w:rPr>
              <w:t>修改理由</w:t>
            </w:r>
          </w:p>
        </w:tc>
      </w:tr>
      <w:tr w:rsidR="00EE624C" w:rsidRPr="0040496E">
        <w:tc>
          <w:tcPr>
            <w:tcW w:w="909" w:type="dxa"/>
          </w:tcPr>
          <w:p w:rsidR="00EE624C" w:rsidRPr="0040496E" w:rsidRDefault="00EE624C" w:rsidP="0040496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0496E">
              <w:rPr>
                <w:rFonts w:ascii="仿宋_GB2312" w:eastAsia="仿宋_GB2312" w:hAnsi="仿宋_GB2312" w:cs="仿宋_GB2312"/>
                <w:sz w:val="32"/>
                <w:szCs w:val="32"/>
              </w:rPr>
              <w:t>1</w:t>
            </w:r>
          </w:p>
        </w:tc>
        <w:tc>
          <w:tcPr>
            <w:tcW w:w="2085" w:type="dxa"/>
          </w:tcPr>
          <w:p w:rsidR="00EE624C" w:rsidRPr="0040496E" w:rsidRDefault="00EE624C">
            <w:pPr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  <w:tc>
          <w:tcPr>
            <w:tcW w:w="2895" w:type="dxa"/>
          </w:tcPr>
          <w:p w:rsidR="00EE624C" w:rsidRPr="0040496E" w:rsidRDefault="00EE624C">
            <w:pPr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  <w:tc>
          <w:tcPr>
            <w:tcW w:w="2633" w:type="dxa"/>
          </w:tcPr>
          <w:p w:rsidR="00EE624C" w:rsidRPr="0040496E" w:rsidRDefault="00EE624C">
            <w:pPr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</w:tr>
      <w:tr w:rsidR="00EE624C" w:rsidRPr="0040496E">
        <w:tc>
          <w:tcPr>
            <w:tcW w:w="909" w:type="dxa"/>
          </w:tcPr>
          <w:p w:rsidR="00EE624C" w:rsidRPr="0040496E" w:rsidRDefault="00EE624C" w:rsidP="0040496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0496E">
              <w:rPr>
                <w:rFonts w:ascii="仿宋_GB2312" w:eastAsia="仿宋_GB2312" w:hAnsi="仿宋_GB2312" w:cs="仿宋_GB2312"/>
                <w:sz w:val="32"/>
                <w:szCs w:val="32"/>
              </w:rPr>
              <w:t>2</w:t>
            </w:r>
          </w:p>
        </w:tc>
        <w:tc>
          <w:tcPr>
            <w:tcW w:w="2085" w:type="dxa"/>
          </w:tcPr>
          <w:p w:rsidR="00EE624C" w:rsidRPr="0040496E" w:rsidRDefault="00EE624C">
            <w:pPr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  <w:tc>
          <w:tcPr>
            <w:tcW w:w="2895" w:type="dxa"/>
          </w:tcPr>
          <w:p w:rsidR="00EE624C" w:rsidRPr="0040496E" w:rsidRDefault="00EE624C">
            <w:pPr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  <w:tc>
          <w:tcPr>
            <w:tcW w:w="2633" w:type="dxa"/>
          </w:tcPr>
          <w:p w:rsidR="00EE624C" w:rsidRPr="0040496E" w:rsidRDefault="00EE624C">
            <w:pPr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</w:tr>
      <w:tr w:rsidR="00EE624C" w:rsidRPr="0040496E">
        <w:tc>
          <w:tcPr>
            <w:tcW w:w="909" w:type="dxa"/>
          </w:tcPr>
          <w:p w:rsidR="00EE624C" w:rsidRPr="0040496E" w:rsidRDefault="00EE624C" w:rsidP="0040496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0496E">
              <w:rPr>
                <w:rFonts w:ascii="仿宋_GB2312" w:eastAsia="仿宋_GB2312" w:hAnsi="仿宋_GB2312" w:cs="仿宋_GB2312"/>
                <w:sz w:val="32"/>
                <w:szCs w:val="32"/>
              </w:rPr>
              <w:t>3</w:t>
            </w:r>
          </w:p>
        </w:tc>
        <w:tc>
          <w:tcPr>
            <w:tcW w:w="2085" w:type="dxa"/>
          </w:tcPr>
          <w:p w:rsidR="00EE624C" w:rsidRPr="0040496E" w:rsidRDefault="00EE624C">
            <w:pPr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  <w:tc>
          <w:tcPr>
            <w:tcW w:w="2895" w:type="dxa"/>
          </w:tcPr>
          <w:p w:rsidR="00EE624C" w:rsidRPr="0040496E" w:rsidRDefault="00EE624C">
            <w:pPr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  <w:tc>
          <w:tcPr>
            <w:tcW w:w="2633" w:type="dxa"/>
          </w:tcPr>
          <w:p w:rsidR="00EE624C" w:rsidRPr="0040496E" w:rsidRDefault="00EE624C">
            <w:pPr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</w:tr>
      <w:tr w:rsidR="00EE624C" w:rsidRPr="0040496E">
        <w:tc>
          <w:tcPr>
            <w:tcW w:w="909" w:type="dxa"/>
          </w:tcPr>
          <w:p w:rsidR="00EE624C" w:rsidRPr="0040496E" w:rsidRDefault="00EE624C" w:rsidP="0040496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0496E">
              <w:rPr>
                <w:rFonts w:ascii="仿宋_GB2312" w:eastAsia="仿宋_GB2312" w:hAnsi="仿宋_GB2312" w:cs="仿宋_GB2312"/>
                <w:sz w:val="32"/>
                <w:szCs w:val="32"/>
              </w:rPr>
              <w:t>4</w:t>
            </w:r>
          </w:p>
        </w:tc>
        <w:tc>
          <w:tcPr>
            <w:tcW w:w="2085" w:type="dxa"/>
          </w:tcPr>
          <w:p w:rsidR="00EE624C" w:rsidRPr="0040496E" w:rsidRDefault="00EE624C">
            <w:pPr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  <w:tc>
          <w:tcPr>
            <w:tcW w:w="2895" w:type="dxa"/>
          </w:tcPr>
          <w:p w:rsidR="00EE624C" w:rsidRPr="0040496E" w:rsidRDefault="00EE624C">
            <w:pPr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  <w:tc>
          <w:tcPr>
            <w:tcW w:w="2633" w:type="dxa"/>
          </w:tcPr>
          <w:p w:rsidR="00EE624C" w:rsidRPr="0040496E" w:rsidRDefault="00EE624C">
            <w:pPr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</w:tr>
      <w:tr w:rsidR="00EE624C" w:rsidRPr="0040496E">
        <w:trPr>
          <w:trHeight w:val="1134"/>
        </w:trPr>
        <w:tc>
          <w:tcPr>
            <w:tcW w:w="909" w:type="dxa"/>
            <w:textDirection w:val="btLr"/>
          </w:tcPr>
          <w:p w:rsidR="00EE624C" w:rsidRPr="0040496E" w:rsidRDefault="00EE624C" w:rsidP="0040496E">
            <w:pPr>
              <w:ind w:left="113" w:right="113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40496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……</w:t>
            </w:r>
          </w:p>
        </w:tc>
        <w:tc>
          <w:tcPr>
            <w:tcW w:w="2085" w:type="dxa"/>
          </w:tcPr>
          <w:p w:rsidR="00EE624C" w:rsidRPr="0040496E" w:rsidRDefault="00EE624C">
            <w:pPr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  <w:tc>
          <w:tcPr>
            <w:tcW w:w="2895" w:type="dxa"/>
          </w:tcPr>
          <w:p w:rsidR="00EE624C" w:rsidRPr="0040496E" w:rsidRDefault="00EE624C">
            <w:pPr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  <w:tc>
          <w:tcPr>
            <w:tcW w:w="2633" w:type="dxa"/>
          </w:tcPr>
          <w:p w:rsidR="00EE624C" w:rsidRPr="0040496E" w:rsidRDefault="00EE624C">
            <w:pPr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</w:tr>
    </w:tbl>
    <w:p w:rsidR="00EE624C" w:rsidRDefault="00EE624C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注：表格不够时可增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页。</w:t>
      </w:r>
    </w:p>
    <w:p w:rsidR="00EE624C" w:rsidRDefault="00EE624C">
      <w:pPr>
        <w:rPr>
          <w:rFonts w:cs="Times New Roman"/>
        </w:rPr>
      </w:pPr>
    </w:p>
    <w:sectPr w:rsidR="00EE624C" w:rsidSect="001F6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895"/>
    <w:rsid w:val="00100236"/>
    <w:rsid w:val="001F6895"/>
    <w:rsid w:val="0040496E"/>
    <w:rsid w:val="00EE624C"/>
    <w:rsid w:val="00FB232E"/>
    <w:rsid w:val="0120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95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6895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6895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866"/>
    <w:rPr>
      <w:rFonts w:ascii="Calibri" w:hAnsi="Calibri" w:cs="Calibri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86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1F689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</Words>
  <Characters>136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《农贸市场建设和管理规范（征求意见稿）》</dc:title>
  <dc:subject/>
  <dc:creator>Administrator</dc:creator>
  <cp:keywords/>
  <dc:description/>
  <cp:lastModifiedBy>钱骏</cp:lastModifiedBy>
  <cp:revision>2</cp:revision>
  <dcterms:created xsi:type="dcterms:W3CDTF">2022-08-26T07:55:00Z</dcterms:created>
  <dcterms:modified xsi:type="dcterms:W3CDTF">2022-08-26T07:55:00Z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